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025" w:rsidRDefault="00267025" w:rsidP="000705B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ИНДИВИДУАЛЬНЫЙ СБОРНИК ЗАДАНИЙ</w:t>
      </w:r>
    </w:p>
    <w:p w:rsidR="00267025" w:rsidRDefault="00267025" w:rsidP="000705B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Вы должны выполнить все контрольные задания, представленные в сборнике!!!</w:t>
      </w:r>
    </w:p>
    <w:p w:rsidR="00267025" w:rsidRDefault="00267025" w:rsidP="000705BC">
      <w:pPr>
        <w:jc w:val="center"/>
        <w:rPr>
          <w:rFonts w:ascii="Arial" w:hAnsi="Arial" w:cs="Arial"/>
        </w:rPr>
      </w:pPr>
    </w:p>
    <w:p w:rsidR="00267025" w:rsidRDefault="00267025" w:rsidP="000705BC">
      <w:pPr>
        <w:jc w:val="center"/>
        <w:rPr>
          <w:rFonts w:ascii="Arial" w:hAnsi="Arial" w:cs="Arial"/>
        </w:rPr>
      </w:pPr>
    </w:p>
    <w:p w:rsidR="00267025" w:rsidRDefault="00267025" w:rsidP="000705BC">
      <w:pPr>
        <w:jc w:val="center"/>
        <w:rPr>
          <w:rFonts w:ascii="Arial" w:hAnsi="Arial" w:cs="Arial"/>
        </w:rPr>
      </w:pPr>
    </w:p>
    <w:p w:rsidR="00267025" w:rsidRDefault="00267025" w:rsidP="000705BC">
      <w:pPr>
        <w:jc w:val="center"/>
        <w:rPr>
          <w:rFonts w:ascii="Arial" w:hAnsi="Arial" w:cs="Arial"/>
        </w:rPr>
      </w:pPr>
    </w:p>
    <w:p w:rsidR="00267025" w:rsidRDefault="00267025" w:rsidP="000705BC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</w:p>
    <w:p w:rsidR="00267025" w:rsidRDefault="00267025" w:rsidP="000705BC">
      <w:pPr>
        <w:rPr>
          <w:rFonts w:ascii="Arial" w:hAnsi="Arial" w:cs="Arial"/>
        </w:rPr>
      </w:pPr>
      <w:r>
        <w:rPr>
          <w:rFonts w:ascii="Arial" w:hAnsi="Arial" w:cs="Arial"/>
        </w:rPr>
        <w:t>(фамилия, имя, отчество студентов)</w:t>
      </w:r>
    </w:p>
    <w:p w:rsidR="00267025" w:rsidRDefault="00267025" w:rsidP="000705BC">
      <w:pPr>
        <w:rPr>
          <w:rFonts w:ascii="Arial" w:hAnsi="Arial" w:cs="Arial"/>
        </w:rPr>
      </w:pPr>
    </w:p>
    <w:p w:rsidR="00267025" w:rsidRDefault="00267025" w:rsidP="000705BC">
      <w:pPr>
        <w:rPr>
          <w:rFonts w:ascii="Arial" w:hAnsi="Arial" w:cs="Arial"/>
        </w:rPr>
      </w:pPr>
      <w:r>
        <w:rPr>
          <w:rFonts w:ascii="Arial" w:hAnsi="Arial" w:cs="Arial"/>
        </w:rPr>
        <w:t>Группа № ___________</w:t>
      </w:r>
    </w:p>
    <w:p w:rsidR="00267025" w:rsidRDefault="00267025" w:rsidP="000705BC">
      <w:pPr>
        <w:pStyle w:val="BodyTextIndent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267025" w:rsidRDefault="00267025" w:rsidP="000705BC">
      <w:pPr>
        <w:pStyle w:val="BodyTextIndent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Политология и социология</w:t>
      </w:r>
    </w:p>
    <w:p w:rsidR="00267025" w:rsidRDefault="00267025" w:rsidP="009B3753">
      <w:pPr>
        <w:shd w:val="clear" w:color="auto" w:fill="FFFFFF"/>
        <w:spacing w:line="240" w:lineRule="auto"/>
        <w:jc w:val="both"/>
        <w:rPr>
          <w:rFonts w:ascii="Arial" w:hAnsi="Arial" w:cs="Arial"/>
          <w:color w:val="000000"/>
        </w:rPr>
      </w:pPr>
    </w:p>
    <w:p w:rsidR="00267025" w:rsidRPr="009B3753" w:rsidRDefault="00267025" w:rsidP="009B3753">
      <w:pPr>
        <w:shd w:val="clear" w:color="auto" w:fill="FFFFFF"/>
        <w:spacing w:line="240" w:lineRule="auto"/>
        <w:jc w:val="both"/>
        <w:rPr>
          <w:rFonts w:ascii="Arial" w:hAnsi="Arial" w:cs="Arial"/>
          <w:color w:val="000000"/>
        </w:rPr>
      </w:pPr>
    </w:p>
    <w:p w:rsidR="00267025" w:rsidRPr="009B3753" w:rsidRDefault="00267025" w:rsidP="009B3753">
      <w:pPr>
        <w:shd w:val="clear" w:color="auto" w:fill="FFFFFF"/>
        <w:spacing w:line="240" w:lineRule="auto"/>
        <w:jc w:val="center"/>
        <w:rPr>
          <w:rFonts w:ascii="Arial" w:hAnsi="Arial" w:cs="Arial"/>
          <w:b/>
          <w:color w:val="000000"/>
        </w:rPr>
      </w:pPr>
      <w:r w:rsidRPr="009B3753">
        <w:rPr>
          <w:rFonts w:ascii="Arial" w:hAnsi="Arial" w:cs="Arial"/>
          <w:b/>
          <w:color w:val="000000"/>
        </w:rPr>
        <w:t xml:space="preserve">Вариант </w:t>
      </w:r>
      <w:r>
        <w:rPr>
          <w:rFonts w:ascii="Arial" w:hAnsi="Arial" w:cs="Arial"/>
          <w:b/>
          <w:color w:val="000000"/>
        </w:rPr>
        <w:t>15</w:t>
      </w:r>
    </w:p>
    <w:p w:rsidR="00267025" w:rsidRPr="009B3753" w:rsidRDefault="00267025" w:rsidP="009B3753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1. Мнимый федерализм характерен:</w:t>
      </w:r>
    </w:p>
    <w:p w:rsidR="00267025" w:rsidRPr="009B3753" w:rsidRDefault="00267025" w:rsidP="009B3753">
      <w:pPr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для СССР и КНР;</w:t>
      </w:r>
    </w:p>
    <w:p w:rsidR="00267025" w:rsidRPr="009B3753" w:rsidRDefault="00267025" w:rsidP="009B3753">
      <w:pPr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для США и Швейцарии;</w:t>
      </w:r>
    </w:p>
    <w:p w:rsidR="00267025" w:rsidRDefault="00267025" w:rsidP="009B3753">
      <w:pPr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Arial" w:hAnsi="Arial" w:cs="Arial"/>
          <w:color w:val="000000"/>
        </w:rPr>
      </w:pPr>
      <w:r w:rsidRPr="009B3753">
        <w:rPr>
          <w:rFonts w:ascii="Arial" w:hAnsi="Arial" w:cs="Arial"/>
          <w:color w:val="000000"/>
        </w:rPr>
        <w:t xml:space="preserve">для ФРГ и Австрии. </w:t>
      </w:r>
    </w:p>
    <w:p w:rsidR="00267025" w:rsidRPr="009B3753" w:rsidRDefault="00267025" w:rsidP="009B3753">
      <w:pPr>
        <w:shd w:val="clear" w:color="auto" w:fill="FFFFFF"/>
        <w:spacing w:line="240" w:lineRule="auto"/>
        <w:ind w:left="720"/>
        <w:jc w:val="both"/>
        <w:rPr>
          <w:rFonts w:ascii="Arial" w:hAnsi="Arial" w:cs="Arial"/>
          <w:color w:val="000000"/>
        </w:rPr>
      </w:pPr>
    </w:p>
    <w:p w:rsidR="00267025" w:rsidRPr="009B3753" w:rsidRDefault="00267025" w:rsidP="009B3753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2. Политическая власть подразделяется:</w:t>
      </w:r>
    </w:p>
    <w:p w:rsidR="00267025" w:rsidRPr="009B3753" w:rsidRDefault="00267025" w:rsidP="009B3753">
      <w:pPr>
        <w:numPr>
          <w:ilvl w:val="0"/>
          <w:numId w:val="5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на государственную и общественную;</w:t>
      </w:r>
    </w:p>
    <w:p w:rsidR="00267025" w:rsidRPr="009B3753" w:rsidRDefault="00267025" w:rsidP="009B3753">
      <w:pPr>
        <w:numPr>
          <w:ilvl w:val="0"/>
          <w:numId w:val="5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на монархическую и республиканскую;</w:t>
      </w:r>
    </w:p>
    <w:p w:rsidR="00267025" w:rsidRDefault="00267025" w:rsidP="009B3753">
      <w:pPr>
        <w:numPr>
          <w:ilvl w:val="0"/>
          <w:numId w:val="5"/>
        </w:numPr>
        <w:shd w:val="clear" w:color="auto" w:fill="FFFFFF"/>
        <w:spacing w:line="240" w:lineRule="auto"/>
        <w:jc w:val="both"/>
        <w:rPr>
          <w:rFonts w:ascii="Arial" w:hAnsi="Arial" w:cs="Arial"/>
          <w:color w:val="000000"/>
        </w:rPr>
      </w:pPr>
      <w:r w:rsidRPr="009B3753">
        <w:rPr>
          <w:rFonts w:ascii="Arial" w:hAnsi="Arial" w:cs="Arial"/>
          <w:color w:val="000000"/>
        </w:rPr>
        <w:t xml:space="preserve">на тоталитарную и авторитарную. </w:t>
      </w:r>
    </w:p>
    <w:p w:rsidR="00267025" w:rsidRPr="009B3753" w:rsidRDefault="00267025" w:rsidP="009B3753">
      <w:pPr>
        <w:shd w:val="clear" w:color="auto" w:fill="FFFFFF"/>
        <w:spacing w:line="240" w:lineRule="auto"/>
        <w:ind w:left="720"/>
        <w:jc w:val="both"/>
        <w:rPr>
          <w:rFonts w:ascii="Arial" w:hAnsi="Arial" w:cs="Arial"/>
          <w:color w:val="000000"/>
        </w:rPr>
      </w:pPr>
    </w:p>
    <w:p w:rsidR="00267025" w:rsidRPr="009B3753" w:rsidRDefault="00267025" w:rsidP="009B3753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smartTag w:uri="urn:schemas-microsoft-com:office:smarttags" w:element="metricconverter">
        <w:smartTagPr>
          <w:attr w:name="ProductID" w:val="3. М"/>
        </w:smartTagPr>
        <w:r w:rsidRPr="009B3753">
          <w:rPr>
            <w:rFonts w:ascii="Arial" w:hAnsi="Arial" w:cs="Arial"/>
            <w:color w:val="000000"/>
          </w:rPr>
          <w:t>3. М</w:t>
        </w:r>
      </w:smartTag>
      <w:r w:rsidRPr="009B3753">
        <w:rPr>
          <w:rFonts w:ascii="Arial" w:hAnsi="Arial" w:cs="Arial"/>
          <w:color w:val="000000"/>
        </w:rPr>
        <w:t>.Вебер выделил следующие типы легитимности власти:</w:t>
      </w:r>
    </w:p>
    <w:p w:rsidR="00267025" w:rsidRPr="009B3753" w:rsidRDefault="00267025" w:rsidP="009B3753">
      <w:pPr>
        <w:numPr>
          <w:ilvl w:val="0"/>
          <w:numId w:val="6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традиционный, легальный, харизматический;</w:t>
      </w:r>
    </w:p>
    <w:p w:rsidR="00267025" w:rsidRPr="009B3753" w:rsidRDefault="00267025" w:rsidP="009B3753">
      <w:pPr>
        <w:numPr>
          <w:ilvl w:val="0"/>
          <w:numId w:val="6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диффузный и специфический;</w:t>
      </w:r>
    </w:p>
    <w:p w:rsidR="00267025" w:rsidRDefault="00267025" w:rsidP="009B3753">
      <w:pPr>
        <w:numPr>
          <w:ilvl w:val="0"/>
          <w:numId w:val="6"/>
        </w:numPr>
        <w:shd w:val="clear" w:color="auto" w:fill="FFFFFF"/>
        <w:spacing w:line="240" w:lineRule="auto"/>
        <w:jc w:val="both"/>
        <w:rPr>
          <w:rFonts w:ascii="Arial" w:hAnsi="Arial" w:cs="Arial"/>
          <w:color w:val="000000"/>
        </w:rPr>
      </w:pPr>
      <w:r w:rsidRPr="009B3753">
        <w:rPr>
          <w:rFonts w:ascii="Arial" w:hAnsi="Arial" w:cs="Arial"/>
          <w:color w:val="000000"/>
        </w:rPr>
        <w:t xml:space="preserve">демократический, технократический, идеологический. </w:t>
      </w:r>
    </w:p>
    <w:p w:rsidR="00267025" w:rsidRPr="009B3753" w:rsidRDefault="00267025" w:rsidP="009B3753">
      <w:pPr>
        <w:shd w:val="clear" w:color="auto" w:fill="FFFFFF"/>
        <w:spacing w:line="240" w:lineRule="auto"/>
        <w:ind w:left="720"/>
        <w:jc w:val="both"/>
        <w:rPr>
          <w:rFonts w:ascii="Arial" w:hAnsi="Arial" w:cs="Arial"/>
          <w:color w:val="000000"/>
        </w:rPr>
      </w:pPr>
    </w:p>
    <w:p w:rsidR="00267025" w:rsidRPr="009B3753" w:rsidRDefault="00267025" w:rsidP="009B3753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4. Первой массовой политической партией была:</w:t>
      </w:r>
    </w:p>
    <w:p w:rsidR="00267025" w:rsidRPr="009B3753" w:rsidRDefault="00267025" w:rsidP="009B3753">
      <w:pPr>
        <w:numPr>
          <w:ilvl w:val="0"/>
          <w:numId w:val="7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либеральная партия в Великобритании;</w:t>
      </w:r>
    </w:p>
    <w:p w:rsidR="00267025" w:rsidRPr="009B3753" w:rsidRDefault="00267025" w:rsidP="009B3753">
      <w:pPr>
        <w:numPr>
          <w:ilvl w:val="0"/>
          <w:numId w:val="7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демократическая партия США;</w:t>
      </w:r>
    </w:p>
    <w:p w:rsidR="00267025" w:rsidRDefault="00267025" w:rsidP="009B3753">
      <w:pPr>
        <w:numPr>
          <w:ilvl w:val="0"/>
          <w:numId w:val="7"/>
        </w:numPr>
        <w:spacing w:line="240" w:lineRule="auto"/>
        <w:jc w:val="both"/>
        <w:rPr>
          <w:rFonts w:ascii="Arial" w:hAnsi="Arial" w:cs="Arial"/>
          <w:color w:val="000000"/>
        </w:rPr>
      </w:pPr>
      <w:r w:rsidRPr="009B3753">
        <w:rPr>
          <w:rFonts w:ascii="Arial" w:hAnsi="Arial" w:cs="Arial"/>
          <w:color w:val="000000"/>
        </w:rPr>
        <w:t xml:space="preserve">социал-демократическая партия Франции. </w:t>
      </w:r>
    </w:p>
    <w:p w:rsidR="00267025" w:rsidRPr="009B3753" w:rsidRDefault="00267025" w:rsidP="009B3753">
      <w:pPr>
        <w:spacing w:line="240" w:lineRule="auto"/>
        <w:ind w:left="720"/>
        <w:jc w:val="both"/>
        <w:rPr>
          <w:rFonts w:ascii="Arial" w:hAnsi="Arial" w:cs="Arial"/>
          <w:color w:val="000000"/>
        </w:rPr>
      </w:pPr>
    </w:p>
    <w:p w:rsidR="00267025" w:rsidRPr="009B3753" w:rsidRDefault="00267025" w:rsidP="009B3753">
      <w:pPr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5. Политическую элиту на "лис" и "львов" разделил:</w:t>
      </w:r>
    </w:p>
    <w:p w:rsidR="00267025" w:rsidRPr="009B3753" w:rsidRDefault="00267025" w:rsidP="009B3753">
      <w:pPr>
        <w:numPr>
          <w:ilvl w:val="0"/>
          <w:numId w:val="8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Г.Моска;</w:t>
      </w:r>
    </w:p>
    <w:p w:rsidR="00267025" w:rsidRPr="009B3753" w:rsidRDefault="00267025" w:rsidP="009B3753">
      <w:pPr>
        <w:numPr>
          <w:ilvl w:val="0"/>
          <w:numId w:val="8"/>
        </w:numPr>
        <w:shd w:val="clear" w:color="auto" w:fill="FFFFFF"/>
        <w:spacing w:line="240" w:lineRule="auto"/>
        <w:jc w:val="both"/>
        <w:rPr>
          <w:rFonts w:ascii="Arial" w:hAnsi="Arial" w:cs="Arial"/>
          <w:color w:val="000000"/>
        </w:rPr>
      </w:pPr>
      <w:r w:rsidRPr="009B3753">
        <w:rPr>
          <w:rFonts w:ascii="Arial" w:hAnsi="Arial" w:cs="Arial"/>
          <w:color w:val="000000"/>
        </w:rPr>
        <w:t xml:space="preserve">Т.Карлейль; </w:t>
      </w:r>
    </w:p>
    <w:p w:rsidR="00267025" w:rsidRPr="009B3753" w:rsidRDefault="00267025" w:rsidP="009B3753">
      <w:pPr>
        <w:numPr>
          <w:ilvl w:val="0"/>
          <w:numId w:val="8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В.Парето.</w:t>
      </w:r>
    </w:p>
    <w:p w:rsidR="00267025" w:rsidRPr="009B3753" w:rsidRDefault="00267025" w:rsidP="009B3753">
      <w:pPr>
        <w:shd w:val="clear" w:color="auto" w:fill="FFFFFF"/>
        <w:spacing w:line="240" w:lineRule="auto"/>
        <w:ind w:left="720"/>
        <w:jc w:val="both"/>
        <w:rPr>
          <w:rFonts w:ascii="Arial" w:hAnsi="Arial" w:cs="Arial"/>
        </w:rPr>
      </w:pPr>
    </w:p>
    <w:p w:rsidR="00267025" w:rsidRPr="009B3753" w:rsidRDefault="00267025" w:rsidP="009B3753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6. "3олотой закон" политического развития А.де Токвиля фор</w:t>
      </w:r>
      <w:r w:rsidRPr="009B3753">
        <w:rPr>
          <w:rFonts w:ascii="Arial" w:hAnsi="Arial" w:cs="Arial"/>
          <w:color w:val="000000"/>
        </w:rPr>
        <w:softHyphen/>
        <w:t>мулируется следующим образом:</w:t>
      </w:r>
    </w:p>
    <w:p w:rsidR="00267025" w:rsidRPr="009B3753" w:rsidRDefault="00267025" w:rsidP="009B3753">
      <w:pPr>
        <w:numPr>
          <w:ilvl w:val="0"/>
          <w:numId w:val="9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"Этатизм есть тирания государства";</w:t>
      </w:r>
    </w:p>
    <w:p w:rsidR="00267025" w:rsidRPr="009B3753" w:rsidRDefault="00267025" w:rsidP="009B3753">
      <w:pPr>
        <w:numPr>
          <w:ilvl w:val="0"/>
          <w:numId w:val="9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"Самый быстрый путь к свободе ведёт к наихудшей форме</w:t>
      </w:r>
    </w:p>
    <w:p w:rsidR="00267025" w:rsidRPr="009B3753" w:rsidRDefault="00267025" w:rsidP="009B3753">
      <w:pPr>
        <w:shd w:val="clear" w:color="auto" w:fill="FFFFFF"/>
        <w:spacing w:line="240" w:lineRule="auto"/>
        <w:ind w:left="360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рабства";</w:t>
      </w:r>
    </w:p>
    <w:p w:rsidR="00267025" w:rsidRDefault="00267025" w:rsidP="009B3753">
      <w:pPr>
        <w:numPr>
          <w:ilvl w:val="0"/>
          <w:numId w:val="9"/>
        </w:numPr>
        <w:shd w:val="clear" w:color="auto" w:fill="FFFFFF"/>
        <w:spacing w:line="240" w:lineRule="auto"/>
        <w:jc w:val="both"/>
        <w:rPr>
          <w:rFonts w:ascii="Arial" w:hAnsi="Arial" w:cs="Arial"/>
          <w:color w:val="000000"/>
        </w:rPr>
      </w:pPr>
      <w:r w:rsidRPr="009B3753">
        <w:rPr>
          <w:rFonts w:ascii="Arial" w:hAnsi="Arial" w:cs="Arial"/>
          <w:color w:val="000000"/>
        </w:rPr>
        <w:t xml:space="preserve">"Античная демократия - это тирания большинства". </w:t>
      </w:r>
    </w:p>
    <w:p w:rsidR="00267025" w:rsidRPr="009B3753" w:rsidRDefault="00267025" w:rsidP="009B3753">
      <w:pPr>
        <w:shd w:val="clear" w:color="auto" w:fill="FFFFFF"/>
        <w:spacing w:line="240" w:lineRule="auto"/>
        <w:ind w:left="720"/>
        <w:jc w:val="both"/>
        <w:rPr>
          <w:rFonts w:ascii="Arial" w:hAnsi="Arial" w:cs="Arial"/>
          <w:color w:val="000000"/>
        </w:rPr>
      </w:pPr>
    </w:p>
    <w:p w:rsidR="00267025" w:rsidRPr="009B3753" w:rsidRDefault="00267025" w:rsidP="009B3753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7. С точки зрения синергетики личность имеет огромную роль в в политике:</w:t>
      </w:r>
    </w:p>
    <w:p w:rsidR="00267025" w:rsidRPr="009B3753" w:rsidRDefault="00267025" w:rsidP="009B3753">
      <w:pPr>
        <w:numPr>
          <w:ilvl w:val="0"/>
          <w:numId w:val="9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всегда;</w:t>
      </w:r>
    </w:p>
    <w:p w:rsidR="00267025" w:rsidRPr="009B3753" w:rsidRDefault="00267025" w:rsidP="009B3753">
      <w:pPr>
        <w:numPr>
          <w:ilvl w:val="0"/>
          <w:numId w:val="9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в точках биуркации;</w:t>
      </w:r>
    </w:p>
    <w:p w:rsidR="00267025" w:rsidRDefault="00267025" w:rsidP="009B3753">
      <w:pPr>
        <w:numPr>
          <w:ilvl w:val="0"/>
          <w:numId w:val="9"/>
        </w:numPr>
        <w:shd w:val="clear" w:color="auto" w:fill="FFFFFF"/>
        <w:spacing w:line="240" w:lineRule="auto"/>
        <w:jc w:val="both"/>
        <w:rPr>
          <w:rFonts w:ascii="Arial" w:hAnsi="Arial" w:cs="Arial"/>
          <w:color w:val="000000"/>
        </w:rPr>
      </w:pPr>
      <w:r w:rsidRPr="009B3753">
        <w:rPr>
          <w:rFonts w:ascii="Arial" w:hAnsi="Arial" w:cs="Arial"/>
          <w:color w:val="000000"/>
        </w:rPr>
        <w:t xml:space="preserve">во времена войн. </w:t>
      </w:r>
    </w:p>
    <w:p w:rsidR="00267025" w:rsidRPr="009B3753" w:rsidRDefault="00267025" w:rsidP="009B3753">
      <w:pPr>
        <w:shd w:val="clear" w:color="auto" w:fill="FFFFFF"/>
        <w:spacing w:line="240" w:lineRule="auto"/>
        <w:ind w:left="720"/>
        <w:jc w:val="both"/>
        <w:rPr>
          <w:rFonts w:ascii="Arial" w:hAnsi="Arial" w:cs="Arial"/>
          <w:color w:val="000000"/>
        </w:rPr>
      </w:pPr>
    </w:p>
    <w:p w:rsidR="00267025" w:rsidRPr="009B3753" w:rsidRDefault="00267025" w:rsidP="009B3753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8. Согласно Р.М. Мерельману гегемонистская модель политической социализации характерна для:</w:t>
      </w:r>
    </w:p>
    <w:p w:rsidR="00267025" w:rsidRPr="009B3753" w:rsidRDefault="00267025" w:rsidP="009B3753">
      <w:pPr>
        <w:numPr>
          <w:ilvl w:val="0"/>
          <w:numId w:val="11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США и Великобритания;</w:t>
      </w:r>
    </w:p>
    <w:p w:rsidR="00267025" w:rsidRPr="009B3753" w:rsidRDefault="00267025" w:rsidP="009B3753">
      <w:pPr>
        <w:numPr>
          <w:ilvl w:val="0"/>
          <w:numId w:val="11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Японии и некоторых иных стран Восточной Азии;</w:t>
      </w:r>
    </w:p>
    <w:p w:rsidR="00267025" w:rsidRDefault="00267025" w:rsidP="009B3753">
      <w:pPr>
        <w:numPr>
          <w:ilvl w:val="0"/>
          <w:numId w:val="11"/>
        </w:numPr>
        <w:shd w:val="clear" w:color="auto" w:fill="FFFFFF"/>
        <w:spacing w:line="240" w:lineRule="auto"/>
        <w:jc w:val="both"/>
        <w:rPr>
          <w:rFonts w:ascii="Arial" w:hAnsi="Arial" w:cs="Arial"/>
          <w:color w:val="000000"/>
        </w:rPr>
      </w:pPr>
      <w:r w:rsidRPr="009B3753">
        <w:rPr>
          <w:rFonts w:ascii="Arial" w:hAnsi="Arial" w:cs="Arial"/>
          <w:color w:val="000000"/>
        </w:rPr>
        <w:t xml:space="preserve">стран незападных цивилизаций. </w:t>
      </w:r>
    </w:p>
    <w:p w:rsidR="00267025" w:rsidRPr="009B3753" w:rsidRDefault="00267025" w:rsidP="009B3753">
      <w:pPr>
        <w:shd w:val="clear" w:color="auto" w:fill="FFFFFF"/>
        <w:spacing w:line="240" w:lineRule="auto"/>
        <w:ind w:left="720"/>
        <w:jc w:val="both"/>
        <w:rPr>
          <w:rFonts w:ascii="Arial" w:hAnsi="Arial" w:cs="Arial"/>
          <w:color w:val="000000"/>
        </w:rPr>
      </w:pPr>
    </w:p>
    <w:p w:rsidR="00267025" w:rsidRPr="009B3753" w:rsidRDefault="00267025" w:rsidP="009B3753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9. Термин "политическая культура" ввёл:</w:t>
      </w:r>
    </w:p>
    <w:p w:rsidR="00267025" w:rsidRPr="009B3753" w:rsidRDefault="00267025" w:rsidP="009B3753">
      <w:pPr>
        <w:numPr>
          <w:ilvl w:val="0"/>
          <w:numId w:val="10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И.Гердер;</w:t>
      </w:r>
    </w:p>
    <w:p w:rsidR="00267025" w:rsidRPr="009B3753" w:rsidRDefault="00267025" w:rsidP="009B3753">
      <w:pPr>
        <w:numPr>
          <w:ilvl w:val="0"/>
          <w:numId w:val="10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М.Вебер;</w:t>
      </w:r>
    </w:p>
    <w:p w:rsidR="00267025" w:rsidRDefault="00267025" w:rsidP="009B3753">
      <w:pPr>
        <w:numPr>
          <w:ilvl w:val="0"/>
          <w:numId w:val="10"/>
        </w:numPr>
        <w:shd w:val="clear" w:color="auto" w:fill="FFFFFF"/>
        <w:spacing w:line="240" w:lineRule="auto"/>
        <w:jc w:val="both"/>
        <w:rPr>
          <w:rFonts w:ascii="Arial" w:hAnsi="Arial" w:cs="Arial"/>
          <w:color w:val="000000"/>
        </w:rPr>
      </w:pPr>
      <w:r w:rsidRPr="009B3753">
        <w:rPr>
          <w:rFonts w:ascii="Arial" w:hAnsi="Arial" w:cs="Arial"/>
          <w:color w:val="000000"/>
        </w:rPr>
        <w:t xml:space="preserve">Э.Дюркгейм. </w:t>
      </w:r>
    </w:p>
    <w:p w:rsidR="00267025" w:rsidRPr="009B3753" w:rsidRDefault="00267025" w:rsidP="009B3753">
      <w:pPr>
        <w:shd w:val="clear" w:color="auto" w:fill="FFFFFF"/>
        <w:spacing w:line="240" w:lineRule="auto"/>
        <w:ind w:left="720"/>
        <w:jc w:val="both"/>
        <w:rPr>
          <w:rFonts w:ascii="Arial" w:hAnsi="Arial" w:cs="Arial"/>
          <w:color w:val="000000"/>
        </w:rPr>
      </w:pPr>
    </w:p>
    <w:p w:rsidR="00267025" w:rsidRPr="009B3753" w:rsidRDefault="00267025" w:rsidP="009B3753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10. Уровнями политического сознания являются:</w:t>
      </w:r>
    </w:p>
    <w:p w:rsidR="00267025" w:rsidRPr="009B3753" w:rsidRDefault="00267025" w:rsidP="009B3753">
      <w:pPr>
        <w:numPr>
          <w:ilvl w:val="0"/>
          <w:numId w:val="12"/>
        </w:numPr>
        <w:shd w:val="clear" w:color="auto" w:fill="FFFFFF"/>
        <w:spacing w:line="240" w:lineRule="auto"/>
        <w:jc w:val="both"/>
        <w:rPr>
          <w:rFonts w:ascii="Arial" w:hAnsi="Arial" w:cs="Arial"/>
          <w:color w:val="000000"/>
        </w:rPr>
      </w:pPr>
      <w:r w:rsidRPr="009B3753">
        <w:rPr>
          <w:rFonts w:ascii="Arial" w:hAnsi="Arial" w:cs="Arial"/>
          <w:color w:val="000000"/>
        </w:rPr>
        <w:t xml:space="preserve">демократический, авторитарный и тоталитарный; </w:t>
      </w:r>
    </w:p>
    <w:p w:rsidR="00267025" w:rsidRPr="009B3753" w:rsidRDefault="00267025" w:rsidP="009B3753">
      <w:pPr>
        <w:numPr>
          <w:ilvl w:val="0"/>
          <w:numId w:val="12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специализированный и массовый;</w:t>
      </w:r>
    </w:p>
    <w:p w:rsidR="00267025" w:rsidRDefault="00267025" w:rsidP="009B3753">
      <w:pPr>
        <w:numPr>
          <w:ilvl w:val="0"/>
          <w:numId w:val="12"/>
        </w:numPr>
        <w:shd w:val="clear" w:color="auto" w:fill="FFFFFF"/>
        <w:spacing w:line="240" w:lineRule="auto"/>
        <w:jc w:val="both"/>
        <w:rPr>
          <w:rFonts w:ascii="Arial" w:hAnsi="Arial" w:cs="Arial"/>
          <w:color w:val="000000"/>
        </w:rPr>
      </w:pPr>
      <w:r w:rsidRPr="009B3753">
        <w:rPr>
          <w:rFonts w:ascii="Arial" w:hAnsi="Arial" w:cs="Arial"/>
          <w:color w:val="000000"/>
        </w:rPr>
        <w:t xml:space="preserve">государственный, теоретический, эмпирический, обыденный. </w:t>
      </w:r>
    </w:p>
    <w:p w:rsidR="00267025" w:rsidRPr="009B3753" w:rsidRDefault="00267025" w:rsidP="009B3753">
      <w:pPr>
        <w:shd w:val="clear" w:color="auto" w:fill="FFFFFF"/>
        <w:spacing w:line="240" w:lineRule="auto"/>
        <w:ind w:left="720"/>
        <w:jc w:val="both"/>
        <w:rPr>
          <w:rFonts w:ascii="Arial" w:hAnsi="Arial" w:cs="Arial"/>
          <w:color w:val="000000"/>
        </w:rPr>
      </w:pPr>
    </w:p>
    <w:p w:rsidR="00267025" w:rsidRPr="009B3753" w:rsidRDefault="00267025" w:rsidP="009B3753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11. Опытом реализации идеологии "неоконсервативной волны" стали:</w:t>
      </w:r>
    </w:p>
    <w:p w:rsidR="00267025" w:rsidRPr="009B3753" w:rsidRDefault="00267025" w:rsidP="009B3753">
      <w:pPr>
        <w:numPr>
          <w:ilvl w:val="0"/>
          <w:numId w:val="13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курс на "новые рубежи" Д.Кеннеди в США;</w:t>
      </w:r>
    </w:p>
    <w:p w:rsidR="00267025" w:rsidRPr="009B3753" w:rsidRDefault="00267025" w:rsidP="009B3753">
      <w:pPr>
        <w:numPr>
          <w:ilvl w:val="0"/>
          <w:numId w:val="13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реформа в Испании после смерти Ф.Франко;</w:t>
      </w:r>
    </w:p>
    <w:p w:rsidR="00267025" w:rsidRDefault="00267025" w:rsidP="009B3753">
      <w:pPr>
        <w:numPr>
          <w:ilvl w:val="0"/>
          <w:numId w:val="13"/>
        </w:numPr>
        <w:spacing w:line="240" w:lineRule="auto"/>
        <w:jc w:val="both"/>
        <w:rPr>
          <w:rFonts w:ascii="Arial" w:hAnsi="Arial" w:cs="Arial"/>
          <w:color w:val="000000"/>
        </w:rPr>
      </w:pPr>
      <w:r w:rsidRPr="009B3753">
        <w:rPr>
          <w:rFonts w:ascii="Arial" w:hAnsi="Arial" w:cs="Arial"/>
          <w:color w:val="000000"/>
        </w:rPr>
        <w:t>тэтчеризм.</w:t>
      </w:r>
    </w:p>
    <w:p w:rsidR="00267025" w:rsidRPr="009B3753" w:rsidRDefault="00267025" w:rsidP="009B3753">
      <w:pPr>
        <w:spacing w:line="240" w:lineRule="auto"/>
        <w:ind w:left="720"/>
        <w:jc w:val="both"/>
        <w:rPr>
          <w:rFonts w:ascii="Arial" w:hAnsi="Arial" w:cs="Arial"/>
          <w:color w:val="000000"/>
        </w:rPr>
      </w:pPr>
    </w:p>
    <w:p w:rsidR="00267025" w:rsidRPr="009B3753" w:rsidRDefault="00267025" w:rsidP="009B3753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12.</w:t>
      </w:r>
      <w:r w:rsidRPr="009B3753">
        <w:rPr>
          <w:rFonts w:ascii="Arial" w:hAnsi="Arial" w:cs="Arial"/>
          <w:i/>
          <w:color w:val="000000"/>
        </w:rPr>
        <w:t xml:space="preserve"> </w:t>
      </w:r>
      <w:r w:rsidRPr="009B3753">
        <w:rPr>
          <w:rFonts w:ascii="Arial" w:hAnsi="Arial" w:cs="Arial"/>
          <w:color w:val="000000"/>
        </w:rPr>
        <w:t>Система "двух с половиной партий" существует сейчас:</w:t>
      </w:r>
    </w:p>
    <w:p w:rsidR="00267025" w:rsidRPr="009B3753" w:rsidRDefault="00267025" w:rsidP="009B3753">
      <w:pPr>
        <w:numPr>
          <w:ilvl w:val="0"/>
          <w:numId w:val="14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в Канаде, Австрии и Австралии;</w:t>
      </w:r>
    </w:p>
    <w:p w:rsidR="00267025" w:rsidRPr="009B3753" w:rsidRDefault="00267025" w:rsidP="009B3753">
      <w:pPr>
        <w:numPr>
          <w:ilvl w:val="0"/>
          <w:numId w:val="14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Японии;</w:t>
      </w:r>
    </w:p>
    <w:p w:rsidR="00267025" w:rsidRDefault="00267025" w:rsidP="009B3753">
      <w:pPr>
        <w:numPr>
          <w:ilvl w:val="0"/>
          <w:numId w:val="14"/>
        </w:numPr>
        <w:shd w:val="clear" w:color="auto" w:fill="FFFFFF"/>
        <w:spacing w:line="240" w:lineRule="auto"/>
        <w:jc w:val="both"/>
        <w:rPr>
          <w:rFonts w:ascii="Arial" w:hAnsi="Arial" w:cs="Arial"/>
          <w:color w:val="000000"/>
        </w:rPr>
      </w:pPr>
      <w:r w:rsidRPr="009B3753">
        <w:rPr>
          <w:rFonts w:ascii="Arial" w:hAnsi="Arial" w:cs="Arial"/>
          <w:color w:val="000000"/>
        </w:rPr>
        <w:t xml:space="preserve">США и Великобритании. </w:t>
      </w:r>
    </w:p>
    <w:p w:rsidR="00267025" w:rsidRPr="009B3753" w:rsidRDefault="00267025" w:rsidP="009B3753">
      <w:pPr>
        <w:shd w:val="clear" w:color="auto" w:fill="FFFFFF"/>
        <w:spacing w:line="240" w:lineRule="auto"/>
        <w:ind w:left="720"/>
        <w:jc w:val="both"/>
        <w:rPr>
          <w:rFonts w:ascii="Arial" w:hAnsi="Arial" w:cs="Arial"/>
          <w:color w:val="000000"/>
        </w:rPr>
      </w:pPr>
    </w:p>
    <w:p w:rsidR="00267025" w:rsidRPr="009B3753" w:rsidRDefault="00267025" w:rsidP="009B3753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13. Реальные и потенциальные средства которые используются или могут быть использованы для укрепления самой власти и её оснований - это:</w:t>
      </w:r>
    </w:p>
    <w:p w:rsidR="00267025" w:rsidRPr="009B3753" w:rsidRDefault="00267025" w:rsidP="009B3753">
      <w:pPr>
        <w:numPr>
          <w:ilvl w:val="0"/>
          <w:numId w:val="15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источники власти;</w:t>
      </w:r>
    </w:p>
    <w:p w:rsidR="00267025" w:rsidRPr="009B3753" w:rsidRDefault="00267025" w:rsidP="009B3753">
      <w:pPr>
        <w:numPr>
          <w:ilvl w:val="0"/>
          <w:numId w:val="15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ресурсы власти;</w:t>
      </w:r>
    </w:p>
    <w:p w:rsidR="00267025" w:rsidRDefault="00267025" w:rsidP="009B3753">
      <w:pPr>
        <w:numPr>
          <w:ilvl w:val="0"/>
          <w:numId w:val="15"/>
        </w:numPr>
        <w:shd w:val="clear" w:color="auto" w:fill="FFFFFF"/>
        <w:spacing w:line="240" w:lineRule="auto"/>
        <w:jc w:val="both"/>
        <w:rPr>
          <w:rFonts w:ascii="Arial" w:hAnsi="Arial" w:cs="Arial"/>
          <w:color w:val="000000"/>
        </w:rPr>
      </w:pPr>
      <w:r w:rsidRPr="009B3753">
        <w:rPr>
          <w:rFonts w:ascii="Arial" w:hAnsi="Arial" w:cs="Arial"/>
          <w:color w:val="000000"/>
        </w:rPr>
        <w:t xml:space="preserve">формы существования власти. </w:t>
      </w:r>
    </w:p>
    <w:p w:rsidR="00267025" w:rsidRPr="009B3753" w:rsidRDefault="00267025" w:rsidP="009B3753">
      <w:pPr>
        <w:shd w:val="clear" w:color="auto" w:fill="FFFFFF"/>
        <w:spacing w:line="240" w:lineRule="auto"/>
        <w:ind w:left="720"/>
        <w:jc w:val="both"/>
        <w:rPr>
          <w:rFonts w:ascii="Arial" w:hAnsi="Arial" w:cs="Arial"/>
          <w:color w:val="000000"/>
        </w:rPr>
      </w:pPr>
    </w:p>
    <w:p w:rsidR="00267025" w:rsidRPr="009B3753" w:rsidRDefault="00267025" w:rsidP="009B3753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14. "Вторичная" модернизация характерна для следующих стран:</w:t>
      </w:r>
    </w:p>
    <w:p w:rsidR="00267025" w:rsidRPr="009B3753" w:rsidRDefault="00267025" w:rsidP="009B3753">
      <w:pPr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России, Турции и Индии;</w:t>
      </w:r>
    </w:p>
    <w:p w:rsidR="00267025" w:rsidRPr="009B3753" w:rsidRDefault="00267025" w:rsidP="009B3753">
      <w:pPr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Великобритании и Франции;</w:t>
      </w:r>
    </w:p>
    <w:p w:rsidR="00267025" w:rsidRDefault="00267025" w:rsidP="009B3753">
      <w:pPr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Arial" w:hAnsi="Arial" w:cs="Arial"/>
          <w:color w:val="000000"/>
        </w:rPr>
      </w:pPr>
      <w:r w:rsidRPr="009B3753">
        <w:rPr>
          <w:rFonts w:ascii="Arial" w:hAnsi="Arial" w:cs="Arial"/>
          <w:color w:val="000000"/>
        </w:rPr>
        <w:t xml:space="preserve">США, Канады и Италии. </w:t>
      </w:r>
    </w:p>
    <w:p w:rsidR="00267025" w:rsidRPr="009B3753" w:rsidRDefault="00267025" w:rsidP="009B3753">
      <w:pPr>
        <w:shd w:val="clear" w:color="auto" w:fill="FFFFFF"/>
        <w:spacing w:line="240" w:lineRule="auto"/>
        <w:ind w:left="720"/>
        <w:jc w:val="both"/>
        <w:rPr>
          <w:rFonts w:ascii="Arial" w:hAnsi="Arial" w:cs="Arial"/>
          <w:color w:val="000000"/>
        </w:rPr>
      </w:pPr>
    </w:p>
    <w:p w:rsidR="00267025" w:rsidRPr="009B3753" w:rsidRDefault="00267025" w:rsidP="009B3753">
      <w:pPr>
        <w:shd w:val="clear" w:color="auto" w:fill="FFFFFF"/>
        <w:spacing w:line="240" w:lineRule="auto"/>
        <w:jc w:val="both"/>
        <w:rPr>
          <w:rFonts w:ascii="Arial" w:hAnsi="Arial" w:cs="Arial"/>
          <w:color w:val="000000"/>
        </w:rPr>
      </w:pPr>
      <w:r w:rsidRPr="009B3753">
        <w:rPr>
          <w:rFonts w:ascii="Arial" w:hAnsi="Arial" w:cs="Arial"/>
          <w:color w:val="000000"/>
        </w:rPr>
        <w:t xml:space="preserve">15. Политические конфликты ценностей характерны для: </w:t>
      </w:r>
    </w:p>
    <w:p w:rsidR="00267025" w:rsidRPr="009B3753" w:rsidRDefault="00267025" w:rsidP="009B3753">
      <w:pPr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развитых государств Западной Европы;</w:t>
      </w:r>
    </w:p>
    <w:p w:rsidR="00267025" w:rsidRPr="009B3753" w:rsidRDefault="00267025" w:rsidP="009B3753">
      <w:pPr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США и Канады;</w:t>
      </w:r>
    </w:p>
    <w:p w:rsidR="00267025" w:rsidRPr="009B3753" w:rsidRDefault="00267025" w:rsidP="009B3753">
      <w:pPr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Arial" w:hAnsi="Arial" w:cs="Arial"/>
          <w:color w:val="000000"/>
        </w:rPr>
      </w:pPr>
      <w:r w:rsidRPr="009B3753">
        <w:rPr>
          <w:rFonts w:ascii="Arial" w:hAnsi="Arial" w:cs="Arial"/>
          <w:color w:val="000000"/>
        </w:rPr>
        <w:t>развивающихся государств с неустойчивым государственным строем.</w:t>
      </w:r>
    </w:p>
    <w:p w:rsidR="00267025" w:rsidRDefault="00267025" w:rsidP="009B3753">
      <w:pPr>
        <w:shd w:val="clear" w:color="auto" w:fill="FFFFFF"/>
        <w:spacing w:line="240" w:lineRule="auto"/>
        <w:jc w:val="both"/>
        <w:rPr>
          <w:rFonts w:ascii="Arial" w:hAnsi="Arial" w:cs="Arial"/>
          <w:color w:val="000000"/>
          <w:sz w:val="28"/>
        </w:rPr>
      </w:pPr>
    </w:p>
    <w:p w:rsidR="00267025" w:rsidRPr="003E6969" w:rsidRDefault="00267025" w:rsidP="009B3753">
      <w:pPr>
        <w:shd w:val="clear" w:color="auto" w:fill="FFFFFF"/>
        <w:spacing w:line="240" w:lineRule="auto"/>
        <w:jc w:val="both"/>
        <w:rPr>
          <w:rFonts w:ascii="Arial" w:hAnsi="Arial" w:cs="Arial"/>
          <w:color w:val="000000"/>
          <w:sz w:val="28"/>
        </w:rPr>
      </w:pPr>
    </w:p>
    <w:p w:rsidR="00267025" w:rsidRDefault="00267025" w:rsidP="007D7002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Примечание: Задания, выполненные на компьютере, сканированные и ксерокопированные приниматься не будут.</w:t>
      </w:r>
    </w:p>
    <w:p w:rsidR="00267025" w:rsidRDefault="00267025" w:rsidP="009B3753">
      <w:pPr>
        <w:shd w:val="clear" w:color="auto" w:fill="FFFFFF"/>
        <w:spacing w:line="240" w:lineRule="auto"/>
        <w:jc w:val="both"/>
        <w:rPr>
          <w:rFonts w:ascii="Arial" w:hAnsi="Arial" w:cs="Arial"/>
          <w:color w:val="000000"/>
          <w:sz w:val="28"/>
        </w:rPr>
      </w:pPr>
    </w:p>
    <w:p w:rsidR="00267025" w:rsidRDefault="00267025" w:rsidP="009B3753">
      <w:pPr>
        <w:shd w:val="clear" w:color="auto" w:fill="FFFFFF"/>
        <w:spacing w:line="240" w:lineRule="auto"/>
        <w:jc w:val="both"/>
        <w:rPr>
          <w:rFonts w:ascii="Arial" w:hAnsi="Arial" w:cs="Arial"/>
          <w:color w:val="000000"/>
          <w:sz w:val="28"/>
        </w:rPr>
      </w:pPr>
    </w:p>
    <w:p w:rsidR="00267025" w:rsidRDefault="00267025" w:rsidP="009B3753">
      <w:pPr>
        <w:shd w:val="clear" w:color="auto" w:fill="FFFFFF"/>
        <w:spacing w:line="240" w:lineRule="auto"/>
        <w:jc w:val="both"/>
        <w:rPr>
          <w:rFonts w:ascii="Arial" w:hAnsi="Arial" w:cs="Arial"/>
          <w:color w:val="000000"/>
          <w:sz w:val="28"/>
        </w:rPr>
      </w:pPr>
    </w:p>
    <w:p w:rsidR="00267025" w:rsidRDefault="00267025" w:rsidP="00A8075D">
      <w:pPr>
        <w:rPr>
          <w:b/>
          <w:color w:val="000000"/>
        </w:rPr>
      </w:pPr>
    </w:p>
    <w:p w:rsidR="00267025" w:rsidRPr="009B3753" w:rsidRDefault="00267025" w:rsidP="009B3753">
      <w:pPr>
        <w:spacing w:line="240" w:lineRule="auto"/>
        <w:jc w:val="both"/>
        <w:rPr>
          <w:rFonts w:ascii="Arial" w:hAnsi="Arial" w:cs="Arial"/>
        </w:rPr>
      </w:pPr>
    </w:p>
    <w:sectPr w:rsidR="00267025" w:rsidRPr="009B3753" w:rsidSect="009C1A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B3A05"/>
    <w:multiLevelType w:val="hybridMultilevel"/>
    <w:tmpl w:val="45AAF31A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3D57E9F"/>
    <w:multiLevelType w:val="hybridMultilevel"/>
    <w:tmpl w:val="9686FAE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E372229"/>
    <w:multiLevelType w:val="hybridMultilevel"/>
    <w:tmpl w:val="0F4A0AD4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2C43B55"/>
    <w:multiLevelType w:val="hybridMultilevel"/>
    <w:tmpl w:val="DC66D7C2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52E384B"/>
    <w:multiLevelType w:val="hybridMultilevel"/>
    <w:tmpl w:val="B96E2D6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5A0525B"/>
    <w:multiLevelType w:val="hybridMultilevel"/>
    <w:tmpl w:val="5840F79C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B505C00"/>
    <w:multiLevelType w:val="hybridMultilevel"/>
    <w:tmpl w:val="7654024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C8353FC"/>
    <w:multiLevelType w:val="hybridMultilevel"/>
    <w:tmpl w:val="7A9AE5E4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FC01FE4"/>
    <w:multiLevelType w:val="hybridMultilevel"/>
    <w:tmpl w:val="45EE3AB0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A2719BA"/>
    <w:multiLevelType w:val="hybridMultilevel"/>
    <w:tmpl w:val="518E470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2B83B61"/>
    <w:multiLevelType w:val="multilevel"/>
    <w:tmpl w:val="C47C8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56F79A6"/>
    <w:multiLevelType w:val="hybridMultilevel"/>
    <w:tmpl w:val="31923404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6641BBF"/>
    <w:multiLevelType w:val="hybridMultilevel"/>
    <w:tmpl w:val="4ACA8DC2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71C36E7"/>
    <w:multiLevelType w:val="hybridMultilevel"/>
    <w:tmpl w:val="054ECAE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E07220E"/>
    <w:multiLevelType w:val="hybridMultilevel"/>
    <w:tmpl w:val="78E0CBDC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11"/>
  </w:num>
  <w:num w:numId="5">
    <w:abstractNumId w:val="13"/>
  </w:num>
  <w:num w:numId="6">
    <w:abstractNumId w:val="3"/>
  </w:num>
  <w:num w:numId="7">
    <w:abstractNumId w:val="7"/>
  </w:num>
  <w:num w:numId="8">
    <w:abstractNumId w:val="14"/>
  </w:num>
  <w:num w:numId="9">
    <w:abstractNumId w:val="2"/>
  </w:num>
  <w:num w:numId="10">
    <w:abstractNumId w:val="6"/>
  </w:num>
  <w:num w:numId="11">
    <w:abstractNumId w:val="5"/>
  </w:num>
  <w:num w:numId="12">
    <w:abstractNumId w:val="8"/>
  </w:num>
  <w:num w:numId="13">
    <w:abstractNumId w:val="12"/>
  </w:num>
  <w:num w:numId="14">
    <w:abstractNumId w:val="9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39D8"/>
    <w:rsid w:val="000705BC"/>
    <w:rsid w:val="001D39D8"/>
    <w:rsid w:val="00267025"/>
    <w:rsid w:val="00330523"/>
    <w:rsid w:val="00395393"/>
    <w:rsid w:val="003A4A1E"/>
    <w:rsid w:val="003B7DFF"/>
    <w:rsid w:val="003E6969"/>
    <w:rsid w:val="004F0442"/>
    <w:rsid w:val="006777A3"/>
    <w:rsid w:val="007D7002"/>
    <w:rsid w:val="009A659A"/>
    <w:rsid w:val="009B3753"/>
    <w:rsid w:val="009C1A4D"/>
    <w:rsid w:val="00A8075D"/>
    <w:rsid w:val="00A84904"/>
    <w:rsid w:val="00BB39FA"/>
    <w:rsid w:val="00D8771C"/>
    <w:rsid w:val="00F61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A4D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semiHidden/>
    <w:rsid w:val="000705BC"/>
    <w:pPr>
      <w:spacing w:after="0" w:line="360" w:lineRule="auto"/>
      <w:ind w:firstLine="902"/>
      <w:jc w:val="both"/>
    </w:pPr>
    <w:rPr>
      <w:rFonts w:ascii="Courier New" w:hAnsi="Courier New" w:cs="Courier New"/>
      <w:sz w:val="28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0705BC"/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780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80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80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4</Pages>
  <Words>385</Words>
  <Characters>2201</Characters>
  <Application>Microsoft Office Outlook</Application>
  <DocSecurity>0</DocSecurity>
  <Lines>0</Lines>
  <Paragraphs>0</Paragraphs>
  <ScaleCrop>false</ScaleCrop>
  <Company>Ставропольский ГАУ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Шамал</dc:creator>
  <cp:keywords/>
  <dc:description/>
  <cp:lastModifiedBy>402 аудитория</cp:lastModifiedBy>
  <cp:revision>9</cp:revision>
  <dcterms:created xsi:type="dcterms:W3CDTF">2012-01-09T08:38:00Z</dcterms:created>
  <dcterms:modified xsi:type="dcterms:W3CDTF">2002-01-03T08:50:00Z</dcterms:modified>
</cp:coreProperties>
</file>